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90D2C" w14:textId="77777777" w:rsidR="000069A9" w:rsidRPr="000069A9" w:rsidRDefault="000069A9" w:rsidP="000069A9">
      <w:pPr>
        <w:spacing w:after="0" w:line="240" w:lineRule="auto"/>
        <w:rPr>
          <w:rFonts w:asciiTheme="minorHAnsi" w:eastAsiaTheme="minorEastAsia" w:hAnsiTheme="minorHAnsi"/>
          <w:i/>
          <w:iCs/>
          <w:szCs w:val="24"/>
          <w:lang w:eastAsia="zh-CN"/>
        </w:rPr>
      </w:pPr>
    </w:p>
    <w:p w14:paraId="193B1BD7" w14:textId="77777777" w:rsidR="000069A9" w:rsidRPr="000069A9" w:rsidRDefault="000069A9" w:rsidP="000069A9">
      <w:pPr>
        <w:spacing w:after="0" w:line="240" w:lineRule="auto"/>
        <w:rPr>
          <w:rFonts w:asciiTheme="minorHAnsi" w:eastAsiaTheme="minorEastAsia" w:hAnsiTheme="minorHAnsi"/>
          <w:sz w:val="28"/>
          <w:szCs w:val="28"/>
          <w:lang w:eastAsia="zh-CN"/>
        </w:rPr>
      </w:pPr>
      <w:r w:rsidRPr="000069A9">
        <w:rPr>
          <w:rFonts w:asciiTheme="minorHAnsi" w:eastAsiaTheme="minorEastAsia" w:hAnsiTheme="minorHAnsi"/>
          <w:sz w:val="28"/>
          <w:szCs w:val="28"/>
          <w:lang w:eastAsia="zh-CN"/>
        </w:rPr>
        <w:t>Nominerar:</w:t>
      </w:r>
      <w:bookmarkStart w:id="0" w:name="_GoBack"/>
      <w:bookmarkEnd w:id="0"/>
    </w:p>
    <w:p w14:paraId="3F513969" w14:textId="0C2F2A84" w:rsidR="000069A9" w:rsidRDefault="000069A9" w:rsidP="000069A9">
      <w:pPr>
        <w:spacing w:after="0" w:line="240" w:lineRule="auto"/>
        <w:rPr>
          <w:rFonts w:asciiTheme="minorHAnsi" w:eastAsiaTheme="minorEastAsia" w:hAnsiTheme="minorHAnsi"/>
          <w:i/>
          <w:iCs/>
          <w:sz w:val="28"/>
          <w:szCs w:val="28"/>
          <w:lang w:eastAsia="zh-CN"/>
        </w:rPr>
      </w:pPr>
    </w:p>
    <w:p w14:paraId="087ECA2C" w14:textId="77777777" w:rsidR="007E4DE9" w:rsidRPr="000069A9" w:rsidRDefault="007E4DE9" w:rsidP="000069A9">
      <w:pPr>
        <w:spacing w:after="0" w:line="240" w:lineRule="auto"/>
        <w:rPr>
          <w:rFonts w:asciiTheme="minorHAnsi" w:eastAsiaTheme="minorEastAsia" w:hAnsiTheme="minorHAnsi"/>
          <w:sz w:val="28"/>
          <w:szCs w:val="28"/>
          <w:lang w:eastAsia="zh-CN"/>
        </w:rPr>
      </w:pPr>
    </w:p>
    <w:p w14:paraId="2A14412B" w14:textId="77777777" w:rsidR="000069A9" w:rsidRPr="000069A9" w:rsidRDefault="000069A9" w:rsidP="000069A9">
      <w:pPr>
        <w:spacing w:after="0" w:line="240" w:lineRule="auto"/>
        <w:rPr>
          <w:rFonts w:asciiTheme="minorHAnsi" w:eastAsiaTheme="minorEastAsia" w:hAnsiTheme="minorHAnsi"/>
          <w:sz w:val="28"/>
          <w:szCs w:val="28"/>
          <w:lang w:eastAsia="zh-CN"/>
        </w:rPr>
      </w:pPr>
      <w:r w:rsidRPr="000069A9">
        <w:rPr>
          <w:rFonts w:asciiTheme="minorHAnsi" w:eastAsiaTheme="minorEastAsia" w:hAnsiTheme="minorHAnsi"/>
          <w:sz w:val="28"/>
          <w:szCs w:val="28"/>
          <w:lang w:eastAsia="zh-CN"/>
        </w:rPr>
        <w:t xml:space="preserve">Motivering: </w:t>
      </w:r>
    </w:p>
    <w:p w14:paraId="202A338F" w14:textId="031EA0A7" w:rsidR="00FF4E69" w:rsidRDefault="00FF4E69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</w:p>
    <w:p w14:paraId="4905CFA7" w14:textId="55FB6CF8" w:rsidR="007E4DE9" w:rsidRDefault="007E4DE9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</w:p>
    <w:p w14:paraId="29904182" w14:textId="1E2DE2C8" w:rsidR="00BA5457" w:rsidRDefault="00BA5457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</w:p>
    <w:p w14:paraId="6161E23A" w14:textId="0330C788" w:rsidR="00BA5457" w:rsidRDefault="00BA5457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</w:p>
    <w:p w14:paraId="01635492" w14:textId="5AB0264D" w:rsidR="00BA5457" w:rsidRDefault="00BA5457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</w:p>
    <w:p w14:paraId="32BA50D4" w14:textId="30BB9B3A" w:rsidR="00BA5457" w:rsidRDefault="00BA5457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</w:p>
    <w:p w14:paraId="283EBB1E" w14:textId="099D2679" w:rsidR="00BA5457" w:rsidRDefault="00BA5457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</w:p>
    <w:p w14:paraId="6CD9A8C0" w14:textId="77777777" w:rsidR="00BA5457" w:rsidRDefault="00BA5457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</w:p>
    <w:p w14:paraId="2993533D" w14:textId="77777777" w:rsidR="007E4DE9" w:rsidRDefault="007E4DE9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</w:p>
    <w:p w14:paraId="01B89B28" w14:textId="39A3A4F0" w:rsidR="00FF4E69" w:rsidRPr="00BA5457" w:rsidRDefault="00FF4E69" w:rsidP="00FF4E69">
      <w:pPr>
        <w:spacing w:after="0" w:line="240" w:lineRule="auto"/>
        <w:rPr>
          <w:rFonts w:asciiTheme="minorHAnsi" w:eastAsiaTheme="minorEastAsia" w:hAnsiTheme="minorHAnsi"/>
          <w:b/>
          <w:bCs/>
          <w:sz w:val="20"/>
          <w:szCs w:val="20"/>
          <w:u w:val="single"/>
          <w:lang w:eastAsia="zh-CN"/>
        </w:rPr>
      </w:pPr>
      <w:r w:rsidRPr="00BA5457">
        <w:rPr>
          <w:rFonts w:asciiTheme="minorHAnsi" w:eastAsiaTheme="minorEastAsia" w:hAnsiTheme="minorHAnsi"/>
          <w:b/>
          <w:bCs/>
          <w:sz w:val="20"/>
          <w:szCs w:val="20"/>
          <w:u w:val="single"/>
          <w:lang w:eastAsia="zh-CN"/>
        </w:rPr>
        <w:t>Detta krävs för Idrottsstipendiet</w:t>
      </w:r>
    </w:p>
    <w:p w14:paraId="2224F565" w14:textId="77777777" w:rsidR="00FF4E69" w:rsidRPr="00FF4E69" w:rsidRDefault="00FF4E69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  <w:r>
        <w:rPr>
          <w:rFonts w:asciiTheme="minorHAnsi" w:eastAsiaTheme="minorEastAsia" w:hAnsiTheme="minorHAnsi"/>
          <w:sz w:val="20"/>
          <w:szCs w:val="20"/>
          <w:lang w:eastAsia="zh-CN"/>
        </w:rPr>
        <w:t>Syftet med</w:t>
      </w:r>
      <w:r w:rsidRPr="00FF4E69">
        <w:rPr>
          <w:rFonts w:asciiTheme="minorHAnsi" w:eastAsiaTheme="minorEastAsia" w:hAnsiTheme="minorHAnsi"/>
          <w:sz w:val="20"/>
          <w:szCs w:val="20"/>
          <w:lang w:eastAsia="zh-CN"/>
        </w:rPr>
        <w:t xml:space="preserve"> idrottsstipendiet är att uppmärksamma framgångsrika prestationer som utförts av lag eller enskild idrottsutövare.</w:t>
      </w:r>
    </w:p>
    <w:p w14:paraId="7EE6EF71" w14:textId="77777777" w:rsidR="00FF4E69" w:rsidRPr="00FF4E69" w:rsidRDefault="00FF4E69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</w:p>
    <w:p w14:paraId="7C7CCB64" w14:textId="77777777" w:rsidR="00FF4E69" w:rsidRPr="00FF4E69" w:rsidRDefault="00FF4E69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  <w:r w:rsidRPr="00FF4E69">
        <w:rPr>
          <w:rFonts w:asciiTheme="minorHAnsi" w:eastAsiaTheme="minorEastAsia" w:hAnsiTheme="minorHAnsi"/>
          <w:sz w:val="20"/>
          <w:szCs w:val="20"/>
          <w:lang w:eastAsia="zh-CN"/>
        </w:rPr>
        <w:t>Idrottsstipendiet riktar sig i första hand till verksamhet för 18 år och äldre. Stipendiaten ska vara verksam i någon av Riksidrottsförbundets godkända idrotter och tillhöra förening registrerad i Östhammars kommun.</w:t>
      </w:r>
    </w:p>
    <w:p w14:paraId="5A93B995" w14:textId="77777777" w:rsidR="00FF4E69" w:rsidRPr="00FF4E69" w:rsidRDefault="00FF4E69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</w:p>
    <w:p w14:paraId="70436583" w14:textId="77777777" w:rsidR="00FF4E69" w:rsidRPr="00BA5457" w:rsidRDefault="00FF4E69" w:rsidP="00FF4E69">
      <w:pPr>
        <w:spacing w:after="0" w:line="240" w:lineRule="auto"/>
        <w:rPr>
          <w:rFonts w:asciiTheme="minorHAnsi" w:eastAsiaTheme="minorEastAsia" w:hAnsiTheme="minorHAnsi"/>
          <w:b/>
          <w:bCs/>
          <w:sz w:val="20"/>
          <w:szCs w:val="20"/>
          <w:lang w:eastAsia="zh-CN"/>
        </w:rPr>
      </w:pPr>
      <w:r w:rsidRPr="00BA5457">
        <w:rPr>
          <w:rFonts w:asciiTheme="minorHAnsi" w:eastAsiaTheme="minorEastAsia" w:hAnsiTheme="minorHAnsi"/>
          <w:b/>
          <w:bCs/>
          <w:sz w:val="20"/>
          <w:szCs w:val="20"/>
          <w:lang w:eastAsia="zh-CN"/>
        </w:rPr>
        <w:t>Vem kan få idrottsstipendiet?</w:t>
      </w:r>
    </w:p>
    <w:p w14:paraId="649A515E" w14:textId="77777777" w:rsidR="00FF4E69" w:rsidRPr="00FF4E69" w:rsidRDefault="00FF4E69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  <w:r w:rsidRPr="00FF4E69">
        <w:rPr>
          <w:rFonts w:asciiTheme="minorHAnsi" w:eastAsiaTheme="minorEastAsia" w:hAnsiTheme="minorHAnsi"/>
          <w:sz w:val="20"/>
          <w:szCs w:val="20"/>
          <w:lang w:eastAsia="zh-CN"/>
        </w:rPr>
        <w:t>•Enskild person</w:t>
      </w:r>
    </w:p>
    <w:p w14:paraId="0F3069E1" w14:textId="77777777" w:rsidR="00FF4E69" w:rsidRPr="00FF4E69" w:rsidRDefault="00FF4E69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  <w:r w:rsidRPr="00FF4E69">
        <w:rPr>
          <w:rFonts w:asciiTheme="minorHAnsi" w:eastAsiaTheme="minorEastAsia" w:hAnsiTheme="minorHAnsi"/>
          <w:sz w:val="20"/>
          <w:szCs w:val="20"/>
          <w:lang w:eastAsia="zh-CN"/>
        </w:rPr>
        <w:t>•Lag</w:t>
      </w:r>
    </w:p>
    <w:p w14:paraId="4F5A9156" w14:textId="77777777" w:rsidR="00FF4E69" w:rsidRPr="00FF4E69" w:rsidRDefault="00FF4E69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  <w:r w:rsidRPr="00FF4E69">
        <w:rPr>
          <w:rFonts w:asciiTheme="minorHAnsi" w:eastAsiaTheme="minorEastAsia" w:hAnsiTheme="minorHAnsi"/>
          <w:sz w:val="20"/>
          <w:szCs w:val="20"/>
          <w:lang w:eastAsia="zh-CN"/>
        </w:rPr>
        <w:t>•Bosatt i Östhammars kommun</w:t>
      </w:r>
    </w:p>
    <w:p w14:paraId="60867DB6" w14:textId="77777777" w:rsidR="00FF4E69" w:rsidRPr="00FF4E69" w:rsidRDefault="00FF4E69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  <w:r w:rsidRPr="00FF4E69">
        <w:rPr>
          <w:rFonts w:asciiTheme="minorHAnsi" w:eastAsiaTheme="minorEastAsia" w:hAnsiTheme="minorHAnsi"/>
          <w:sz w:val="20"/>
          <w:szCs w:val="20"/>
          <w:lang w:eastAsia="zh-CN"/>
        </w:rPr>
        <w:t>•Verksam eller på annat sätt har anknytning till Östhammars kommun</w:t>
      </w:r>
    </w:p>
    <w:p w14:paraId="2291976B" w14:textId="77777777" w:rsidR="00FF4E69" w:rsidRPr="00FF4E69" w:rsidRDefault="00FF4E69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</w:p>
    <w:p w14:paraId="466AB7B7" w14:textId="77777777" w:rsidR="00FF4E69" w:rsidRPr="00FF4E69" w:rsidRDefault="00FF4E69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  <w:r w:rsidRPr="00FF4E69">
        <w:rPr>
          <w:rFonts w:asciiTheme="minorHAnsi" w:eastAsiaTheme="minorEastAsia" w:hAnsiTheme="minorHAnsi"/>
          <w:sz w:val="20"/>
          <w:szCs w:val="20"/>
          <w:lang w:eastAsia="zh-CN"/>
        </w:rPr>
        <w:t>... som lyckats med någon idrottsprestation på "lite högre nivå".</w:t>
      </w:r>
    </w:p>
    <w:p w14:paraId="0716CB24" w14:textId="77777777" w:rsidR="00FF4E69" w:rsidRPr="00FF4E69" w:rsidRDefault="00FF4E69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</w:p>
    <w:p w14:paraId="107BC786" w14:textId="77777777" w:rsidR="00FF4E69" w:rsidRPr="00BA5457" w:rsidRDefault="00FF4E69" w:rsidP="00FF4E69">
      <w:pPr>
        <w:spacing w:after="0" w:line="240" w:lineRule="auto"/>
        <w:rPr>
          <w:rFonts w:asciiTheme="minorHAnsi" w:eastAsiaTheme="minorEastAsia" w:hAnsiTheme="minorHAnsi"/>
          <w:b/>
          <w:bCs/>
          <w:sz w:val="20"/>
          <w:szCs w:val="20"/>
          <w:lang w:eastAsia="zh-CN"/>
        </w:rPr>
      </w:pPr>
      <w:r w:rsidRPr="00BA5457">
        <w:rPr>
          <w:rFonts w:asciiTheme="minorHAnsi" w:eastAsiaTheme="minorEastAsia" w:hAnsiTheme="minorHAnsi"/>
          <w:b/>
          <w:bCs/>
          <w:sz w:val="20"/>
          <w:szCs w:val="20"/>
          <w:lang w:eastAsia="zh-CN"/>
        </w:rPr>
        <w:t>Vem kan nominera?</w:t>
      </w:r>
    </w:p>
    <w:p w14:paraId="77A20FEE" w14:textId="77777777" w:rsidR="00FF4E69" w:rsidRPr="00FF4E69" w:rsidRDefault="00FF4E69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  <w:r w:rsidRPr="00FF4E69">
        <w:rPr>
          <w:rFonts w:asciiTheme="minorHAnsi" w:eastAsiaTheme="minorEastAsia" w:hAnsiTheme="minorHAnsi"/>
          <w:sz w:val="20"/>
          <w:szCs w:val="20"/>
          <w:lang w:eastAsia="zh-CN"/>
        </w:rPr>
        <w:t>•Privatperson</w:t>
      </w:r>
    </w:p>
    <w:p w14:paraId="1F4A1CC4" w14:textId="77777777" w:rsidR="00FF4E69" w:rsidRPr="00FF4E69" w:rsidRDefault="00FF4E69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  <w:r w:rsidRPr="00FF4E69">
        <w:rPr>
          <w:rFonts w:asciiTheme="minorHAnsi" w:eastAsiaTheme="minorEastAsia" w:hAnsiTheme="minorHAnsi"/>
          <w:sz w:val="20"/>
          <w:szCs w:val="20"/>
          <w:lang w:eastAsia="zh-CN"/>
        </w:rPr>
        <w:t>•Förening/organisation</w:t>
      </w:r>
    </w:p>
    <w:p w14:paraId="793E560E" w14:textId="77777777" w:rsidR="00FF4E69" w:rsidRPr="00FF4E69" w:rsidRDefault="00FF4E69" w:rsidP="00FF4E69">
      <w:pPr>
        <w:spacing w:after="0" w:line="240" w:lineRule="auto"/>
        <w:rPr>
          <w:rFonts w:asciiTheme="minorHAnsi" w:eastAsiaTheme="minorEastAsia" w:hAnsiTheme="minorHAnsi"/>
          <w:sz w:val="20"/>
          <w:szCs w:val="20"/>
          <w:lang w:eastAsia="zh-CN"/>
        </w:rPr>
      </w:pPr>
      <w:r w:rsidRPr="00FF4E69">
        <w:rPr>
          <w:rFonts w:asciiTheme="minorHAnsi" w:eastAsiaTheme="minorEastAsia" w:hAnsiTheme="minorHAnsi"/>
          <w:sz w:val="20"/>
          <w:szCs w:val="20"/>
          <w:lang w:eastAsia="zh-CN"/>
        </w:rPr>
        <w:t>•Ledamot i kultur- och fritidsnämnden</w:t>
      </w:r>
    </w:p>
    <w:p w14:paraId="67784288" w14:textId="77777777" w:rsidR="00FF4E69" w:rsidRDefault="00FF4E69" w:rsidP="00EC45DD"/>
    <w:p w14:paraId="0B9D4788" w14:textId="77777777" w:rsidR="00B65F28" w:rsidRPr="00803D2C" w:rsidRDefault="00463008" w:rsidP="00EC45DD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7" behindDoc="0" locked="1" layoutInCell="1" allowOverlap="1" wp14:anchorId="2BCDE401" wp14:editId="14B0CBAA">
                <wp:simplePos x="0" y="0"/>
                <wp:positionH relativeFrom="column">
                  <wp:posOffset>1109980</wp:posOffset>
                </wp:positionH>
                <wp:positionV relativeFrom="page">
                  <wp:posOffset>1971040</wp:posOffset>
                </wp:positionV>
                <wp:extent cx="5543550" cy="4857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  <w:color w:val="B01A3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1027444871"/>
                              <w:lock w:val="sdtLocked"/>
                              <w:placeholder>
                                <w:docPart w:val="715C571BBA234A138538E63F23527C68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sz w:val="24"/>
                                <w:szCs w:val="28"/>
                                <w:lang w:val="en-US"/>
                              </w:rPr>
                            </w:sdtEndPr>
                            <w:sdtContent>
                              <w:p w14:paraId="6E5FDA78" w14:textId="77777777" w:rsidR="00F449F2" w:rsidRPr="007E1941" w:rsidRDefault="000069A9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B01A33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  <w:color w:val="B01A33"/>
                                  </w:rPr>
                                  <w:t>Östhammars Sportklubb Fotboll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65CF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4pt;margin-top:155.2pt;width:436.5pt;height:38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" filled="f" stroked="f">
                <v:textbox>
                  <w:txbxContent>
                    <w:sdt>
                      <w:sdtPr>
                        <w:rPr>
                          <w:rStyle w:val="Style3"/>
                          <w:color w:val="B01A33"/>
                        </w:rPr>
                        <w:alias w:val="Fotboll-, Hockey-, Basket-, Tennis- eller Skidsektionen"/>
                        <w:tag w:val="Fotboll-, Hockey-, Basket-, Tennis- eller Skidsektionen"/>
                        <w:id w:val="1027444871"/>
                        <w:lock w:val="sdtLocked"/>
                        <w:placeholder>
                          <w:docPart w:val="715C571BBA234A138538E63F23527C68"/>
                        </w:placeholder>
                      </w:sdtPr>
                      <w:sdtEndPr>
                        <w:rPr>
                          <w:rStyle w:val="DefaultParagraphFont"/>
                          <w:rFonts w:ascii="Times New Roman" w:hAnsi="Times New Roman" w:cs="Arial"/>
                          <w:b w:val="0"/>
                          <w:sz w:val="24"/>
                          <w:szCs w:val="28"/>
                          <w:lang w:val="en-US"/>
                        </w:rPr>
                      </w:sdtEndPr>
                      <w:sdtContent>
                        <w:p w:rsidR="00F449F2" w:rsidRPr="007E1941" w:rsidRDefault="000069A9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B01A33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  <w:color w:val="B01A33"/>
                            </w:rPr>
                            <w:t>Östhammars Sportklubb Fotboll</w:t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1BB1" w:rsidRPr="006B1BB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5D81EF4E" wp14:editId="5CC6662A">
                <wp:simplePos x="0" y="0"/>
                <wp:positionH relativeFrom="column">
                  <wp:posOffset>1213485</wp:posOffset>
                </wp:positionH>
                <wp:positionV relativeFrom="page">
                  <wp:posOffset>1947545</wp:posOffset>
                </wp:positionV>
                <wp:extent cx="5187600" cy="46800"/>
                <wp:effectExtent l="0" t="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600" cy="468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solidFill>
                            <a:srgbClr val="B01A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AB055" w14:textId="77777777" w:rsidR="006B1BB1" w:rsidRPr="006B1BB1" w:rsidRDefault="006B1BB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3C9746" id="_x0000_s1027" type="#_x0000_t202" style="position:absolute;margin-left:95.55pt;margin-top:153.35pt;width:408.45pt;height: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" fillcolor="#b01a33" strokecolor="#b01a33">
                <v:textbox>
                  <w:txbxContent>
                    <w:p w:rsidR="006B1BB1" w:rsidRPr="006B1BB1" w:rsidRDefault="006B1BB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1500">
        <w:rPr>
          <w:noProof/>
          <w:lang w:eastAsia="sv-SE"/>
        </w:rPr>
        <w:drawing>
          <wp:anchor distT="0" distB="0" distL="114300" distR="114300" simplePos="0" relativeHeight="251666432" behindDoc="0" locked="1" layoutInCell="0" allowOverlap="0" wp14:anchorId="424A4980" wp14:editId="36F29116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6400" cy="1533600"/>
            <wp:effectExtent l="0" t="0" r="0" b="0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2B4CDD0" wp14:editId="3D486FB7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F19A5" w14:textId="77777777" w:rsidR="00A01907" w:rsidRPr="000069A9" w:rsidRDefault="00EF68E3" w:rsidP="007E19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B01A33"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Style w:val="Style4"/>
                                  <w:color w:val="B01A33"/>
                                  <w:sz w:val="48"/>
                                  <w:szCs w:val="48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 w:rsidR="000069A9" w:rsidRPr="000069A9">
                                  <w:rPr>
                                    <w:rStyle w:val="Style4"/>
                                    <w:color w:val="B01A33"/>
                                    <w:sz w:val="48"/>
                                    <w:szCs w:val="48"/>
                                  </w:rPr>
                                  <w:t>Kommunala idrottsstipendiet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709059" id="_x0000_s1028" type="#_x0000_t202" style="position:absolute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" filled="f" stroked="f">
                <v:textbox>
                  <w:txbxContent>
                    <w:p w:rsidR="00A01907" w:rsidRPr="000069A9" w:rsidRDefault="00FF4E69" w:rsidP="007E194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B01A33"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Style w:val="Style4"/>
                            <w:color w:val="B01A33"/>
                            <w:sz w:val="48"/>
                            <w:szCs w:val="48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 w:rsidR="000069A9" w:rsidRPr="000069A9">
                            <w:rPr>
                              <w:rStyle w:val="Style4"/>
                              <w:color w:val="B01A33"/>
                              <w:sz w:val="48"/>
                              <w:szCs w:val="48"/>
                            </w:rPr>
                            <w:t>Kommunala idrottsstipendiet</w:t>
                          </w:r>
                        </w:sdtContent>
                      </w:sdt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B65F28" w:rsidRPr="00803D2C" w:rsidSect="00CC2176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364B2" w14:textId="77777777" w:rsidR="00BA392B" w:rsidRDefault="00BA392B" w:rsidP="00C87D19">
      <w:pPr>
        <w:spacing w:after="0" w:line="240" w:lineRule="auto"/>
      </w:pPr>
      <w:r>
        <w:separator/>
      </w:r>
    </w:p>
  </w:endnote>
  <w:endnote w:type="continuationSeparator" w:id="0">
    <w:p w14:paraId="7A63F000" w14:textId="77777777" w:rsidR="00BA392B" w:rsidRDefault="00BA392B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C11AE" w14:textId="77777777"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6EB794" wp14:editId="03856BE8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29DF7" w14:textId="77777777" w:rsidR="00CC2176" w:rsidRPr="0046300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65F28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F68E3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14:paraId="76529DF7" w14:textId="77777777" w:rsidR="00CC2176" w:rsidRPr="0046300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B65F28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EF68E3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894D2B" wp14:editId="1E6232B4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B057EF035B6C4665B955C882FF9E2E71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70DBDB43" w14:textId="77777777" w:rsidR="00CC2176" w:rsidRPr="00B65F28" w:rsidRDefault="000069A9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Kommunala idrottsstipendiet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B566579" id="_x0000_s1030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753940382"/>
                      <w:lock w:val="sdtLocked"/>
                      <w:placeholder>
                        <w:docPart w:val="B057EF035B6C4665B955C882FF9E2E71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B65F28" w:rsidRDefault="000069A9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Kommunala idrottsstipendiet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3FF331" wp14:editId="08616370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C55592A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  <w:r w:rsidR="00B65F28"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3081DA" wp14:editId="2EF24A95">
              <wp:simplePos x="0" y="0"/>
              <wp:positionH relativeFrom="column">
                <wp:posOffset>-540385</wp:posOffset>
              </wp:positionH>
              <wp:positionV relativeFrom="paragraph">
                <wp:posOffset>399415</wp:posOffset>
              </wp:positionV>
              <wp:extent cx="6818400" cy="46800"/>
              <wp:effectExtent l="0" t="0" r="2095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8097D" w14:textId="77777777" w:rsidR="00B65F28" w:rsidRPr="006B1BB1" w:rsidRDefault="00B65F28" w:rsidP="00B65F2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0AC919D" id="_x0000_s1031" type="#_x0000_t202" style="position:absolute;margin-left:-42.55pt;margin-top:31.45pt;width:536.9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" fillcolor="#b01a33" strokecolor="#b01a33">
              <v:textbox>
                <w:txbxContent>
                  <w:p w:rsidR="00B65F28" w:rsidRPr="006B1BB1" w:rsidRDefault="00B65F28" w:rsidP="00B65F2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CE97E" w14:textId="77777777" w:rsidR="00CC2176" w:rsidRDefault="00175BE6">
    <w:pPr>
      <w:pStyle w:val="Sidfot"/>
    </w:pP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240D6C" wp14:editId="2223B32A">
              <wp:simplePos x="0" y="0"/>
              <wp:positionH relativeFrom="column">
                <wp:posOffset>-541465</wp:posOffset>
              </wp:positionH>
              <wp:positionV relativeFrom="paragraph">
                <wp:posOffset>398780</wp:posOffset>
              </wp:positionV>
              <wp:extent cx="6818400" cy="46800"/>
              <wp:effectExtent l="0" t="0" r="2095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29CEB5" w14:textId="77777777" w:rsidR="00175BE6" w:rsidRPr="006B1BB1" w:rsidRDefault="00175BE6" w:rsidP="00175BE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98D2AC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65pt;margin-top:31.4pt;width:536.9pt;height: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" fillcolor="#b01a33" strokecolor="#b01a33">
              <v:textbox>
                <w:txbxContent>
                  <w:p w:rsidR="00175BE6" w:rsidRPr="006B1BB1" w:rsidRDefault="00175BE6" w:rsidP="00175BE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F452A5"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9D1E4F" wp14:editId="7CA0A48C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F78FD3" w14:textId="77777777" w:rsidR="00CC2176" w:rsidRPr="0037407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F68E3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F68E3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wYEAIAAP0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" filled="f" stroked="f">
              <v:textbox>
                <w:txbxContent>
                  <w:p w14:paraId="57F78FD3" w14:textId="77777777" w:rsidR="00CC2176" w:rsidRPr="0037407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EF68E3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EF68E3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452A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D5859F" wp14:editId="4F73FADB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1EEF0592" w14:textId="77777777" w:rsidR="00CC2176" w:rsidRPr="00374078" w:rsidRDefault="000069A9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Kommunala idrottsstipendiet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8D9C1BB" id="_x0000_s1034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UW38&#10;Ww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374078" w:rsidRDefault="000069A9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Kommunala idrottsstipendiet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F6B7216" wp14:editId="48047741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5FE56FF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2A071" w14:textId="77777777" w:rsidR="00BA392B" w:rsidRDefault="00BA392B" w:rsidP="00C87D19">
      <w:pPr>
        <w:spacing w:after="0" w:line="240" w:lineRule="auto"/>
      </w:pPr>
      <w:r>
        <w:separator/>
      </w:r>
    </w:p>
  </w:footnote>
  <w:footnote w:type="continuationSeparator" w:id="0">
    <w:p w14:paraId="27CFC3DF" w14:textId="77777777" w:rsidR="00BA392B" w:rsidRDefault="00BA392B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BE26D" w14:textId="77777777" w:rsidR="00CC2176" w:rsidRDefault="00CC2176">
    <w:pPr>
      <w:pStyle w:val="Sidhuvud"/>
    </w:pPr>
  </w:p>
  <w:p w14:paraId="55FA2253" w14:textId="77777777" w:rsidR="00CC2176" w:rsidRDefault="00CC2176">
    <w:pPr>
      <w:pStyle w:val="Sidhuvud"/>
    </w:pPr>
  </w:p>
  <w:p w14:paraId="7803A2DD" w14:textId="77777777" w:rsidR="00CC2176" w:rsidRDefault="00CC2176">
    <w:pPr>
      <w:pStyle w:val="Sidhuvud"/>
    </w:pPr>
  </w:p>
  <w:p w14:paraId="3E8BFAE3" w14:textId="77777777" w:rsidR="00CC2176" w:rsidRDefault="00CC2176">
    <w:pPr>
      <w:pStyle w:val="Sidhuvud"/>
    </w:pPr>
  </w:p>
  <w:p w14:paraId="1B24A105" w14:textId="77777777" w:rsidR="00CC2176" w:rsidRDefault="00CC2176">
    <w:pPr>
      <w:pStyle w:val="Sidhuvud"/>
    </w:pPr>
  </w:p>
  <w:p w14:paraId="67420C63" w14:textId="77777777" w:rsidR="00CC2176" w:rsidRDefault="00CC2176">
    <w:pPr>
      <w:pStyle w:val="Sidhuvud"/>
    </w:pPr>
  </w:p>
  <w:p w14:paraId="6BE22E6B" w14:textId="77777777" w:rsidR="00CC2176" w:rsidRDefault="00CC2176">
    <w:pPr>
      <w:pStyle w:val="Sidhuvud"/>
    </w:pPr>
  </w:p>
  <w:p w14:paraId="5F1BB3C2" w14:textId="77777777" w:rsidR="00CC2176" w:rsidRDefault="00CC2176">
    <w:pPr>
      <w:pStyle w:val="Sidhuvud"/>
    </w:pPr>
  </w:p>
  <w:p w14:paraId="44CC011A" w14:textId="77777777" w:rsidR="00CC2176" w:rsidRDefault="00CC2176">
    <w:pPr>
      <w:pStyle w:val="Sidhuvud"/>
    </w:pPr>
  </w:p>
  <w:p w14:paraId="6153244D" w14:textId="77777777"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8D"/>
    <w:rsid w:val="0000383B"/>
    <w:rsid w:val="000069A9"/>
    <w:rsid w:val="0003381E"/>
    <w:rsid w:val="00094F0C"/>
    <w:rsid w:val="000B0889"/>
    <w:rsid w:val="000C46E4"/>
    <w:rsid w:val="001011A0"/>
    <w:rsid w:val="00175BE6"/>
    <w:rsid w:val="00177AB7"/>
    <w:rsid w:val="001F102A"/>
    <w:rsid w:val="00201AF6"/>
    <w:rsid w:val="00210A4F"/>
    <w:rsid w:val="00266C38"/>
    <w:rsid w:val="00275136"/>
    <w:rsid w:val="002769CC"/>
    <w:rsid w:val="0029320A"/>
    <w:rsid w:val="002B2058"/>
    <w:rsid w:val="002B5E81"/>
    <w:rsid w:val="003362EC"/>
    <w:rsid w:val="00357943"/>
    <w:rsid w:val="00374078"/>
    <w:rsid w:val="0039778D"/>
    <w:rsid w:val="003D6177"/>
    <w:rsid w:val="003E2C21"/>
    <w:rsid w:val="00437253"/>
    <w:rsid w:val="00450FA9"/>
    <w:rsid w:val="00460F36"/>
    <w:rsid w:val="00463008"/>
    <w:rsid w:val="0047712B"/>
    <w:rsid w:val="00480B33"/>
    <w:rsid w:val="004968FA"/>
    <w:rsid w:val="004A51EB"/>
    <w:rsid w:val="004C7F61"/>
    <w:rsid w:val="004E111B"/>
    <w:rsid w:val="00510C00"/>
    <w:rsid w:val="00540CE5"/>
    <w:rsid w:val="00553981"/>
    <w:rsid w:val="00594976"/>
    <w:rsid w:val="005D5D72"/>
    <w:rsid w:val="005F2DF4"/>
    <w:rsid w:val="00620771"/>
    <w:rsid w:val="00630A14"/>
    <w:rsid w:val="00661857"/>
    <w:rsid w:val="006A6681"/>
    <w:rsid w:val="006B1BB1"/>
    <w:rsid w:val="006B3652"/>
    <w:rsid w:val="00745168"/>
    <w:rsid w:val="007717E7"/>
    <w:rsid w:val="007D051A"/>
    <w:rsid w:val="007E1941"/>
    <w:rsid w:val="007E4D31"/>
    <w:rsid w:val="007E4DE9"/>
    <w:rsid w:val="00803D2C"/>
    <w:rsid w:val="00826AE3"/>
    <w:rsid w:val="00831016"/>
    <w:rsid w:val="008378A6"/>
    <w:rsid w:val="008455D4"/>
    <w:rsid w:val="00864DA4"/>
    <w:rsid w:val="008C3CDD"/>
    <w:rsid w:val="008D2CAD"/>
    <w:rsid w:val="008E3B07"/>
    <w:rsid w:val="00904255"/>
    <w:rsid w:val="00916AED"/>
    <w:rsid w:val="009178D6"/>
    <w:rsid w:val="00994330"/>
    <w:rsid w:val="009A4345"/>
    <w:rsid w:val="009D0E35"/>
    <w:rsid w:val="009D11B3"/>
    <w:rsid w:val="00A01907"/>
    <w:rsid w:val="00A91500"/>
    <w:rsid w:val="00AA0D23"/>
    <w:rsid w:val="00AF5D15"/>
    <w:rsid w:val="00B65F28"/>
    <w:rsid w:val="00BA392B"/>
    <w:rsid w:val="00BA5457"/>
    <w:rsid w:val="00BB02FB"/>
    <w:rsid w:val="00BB4995"/>
    <w:rsid w:val="00C566EC"/>
    <w:rsid w:val="00C66DAC"/>
    <w:rsid w:val="00C73D09"/>
    <w:rsid w:val="00C87D19"/>
    <w:rsid w:val="00CC2176"/>
    <w:rsid w:val="00CC3067"/>
    <w:rsid w:val="00D31659"/>
    <w:rsid w:val="00D57270"/>
    <w:rsid w:val="00DA0F27"/>
    <w:rsid w:val="00DA24DF"/>
    <w:rsid w:val="00DC30DC"/>
    <w:rsid w:val="00DC31FD"/>
    <w:rsid w:val="00DD68A5"/>
    <w:rsid w:val="00E265C0"/>
    <w:rsid w:val="00E55096"/>
    <w:rsid w:val="00E75E65"/>
    <w:rsid w:val="00EB1D21"/>
    <w:rsid w:val="00EC45DD"/>
    <w:rsid w:val="00ED2F22"/>
    <w:rsid w:val="00EF68E3"/>
    <w:rsid w:val="00F227B2"/>
    <w:rsid w:val="00F449F2"/>
    <w:rsid w:val="00F452A5"/>
    <w:rsid w:val="00F64EDE"/>
    <w:rsid w:val="00F82863"/>
    <w:rsid w:val="00FA0822"/>
    <w:rsid w:val="00FE33AC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A1B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vi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5C571BBA234A138538E63F23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425D-90CB-45A9-B79E-28F3450E1DCD}"/>
      </w:docPartPr>
      <w:docPartBody>
        <w:p w:rsidR="0024641C" w:rsidRDefault="00EE2C92">
          <w:pPr>
            <w:pStyle w:val="715C571BBA234A138538E63F23527C68"/>
          </w:pPr>
          <w:r w:rsidRPr="007E1941">
            <w:rPr>
              <w:rStyle w:val="Platshllartext"/>
              <w:rFonts w:ascii="Arial" w:hAnsi="Arial" w:cs="Arial"/>
              <w:b/>
              <w:color w:val="B01A33"/>
              <w:sz w:val="28"/>
              <w:szCs w:val="28"/>
            </w:rPr>
            <w:t>Skriv aktuell sektion här</w:t>
          </w:r>
        </w:p>
      </w:docPartBody>
    </w:docPart>
    <w:docPart>
      <w:docPartPr>
        <w:name w:val="B057EF035B6C4665B955C882FF9E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671C-0AD7-4850-A68E-11C6CD4B533F}"/>
      </w:docPartPr>
      <w:docPartBody>
        <w:p w:rsidR="0024641C" w:rsidRDefault="00EE2C92">
          <w:pPr>
            <w:pStyle w:val="B057EF035B6C4665B955C882FF9E2E71"/>
          </w:pPr>
          <w:r w:rsidRPr="00463008">
            <w:rPr>
              <w:rStyle w:val="Style6"/>
              <w:color w:val="B01A33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92"/>
    <w:rsid w:val="0024641C"/>
    <w:rsid w:val="00E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A5B06-3608-4553-8367-BC070D64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Dokumentmall_vitt_sidhuvud</Template>
  <TotalTime>1</TotalTime>
  <Pages>1</Pages>
  <Words>115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Kommunala idrottsstipendiet</vt:lpstr>
      <vt:lpstr/>
    </vt:vector>
  </TitlesOfParts>
  <Company>KSU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Kommunala idrottsstipendiet</dc:title>
  <dc:creator>Micke</dc:creator>
  <cp:lastModifiedBy>Sara Eriksson</cp:lastModifiedBy>
  <cp:revision>2</cp:revision>
  <cp:lastPrinted>2015-12-21T11:21:00Z</cp:lastPrinted>
  <dcterms:created xsi:type="dcterms:W3CDTF">2020-01-26T14:47:00Z</dcterms:created>
  <dcterms:modified xsi:type="dcterms:W3CDTF">2020-01-26T14:47:00Z</dcterms:modified>
</cp:coreProperties>
</file>